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AAD0" w14:textId="77777777" w:rsidR="008A2C89" w:rsidRPr="00057ADA" w:rsidRDefault="00797429" w:rsidP="008C542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</w:t>
      </w:r>
      <w:r w:rsidR="008800B9">
        <w:rPr>
          <w:rFonts w:ascii="Arial" w:hAnsi="Arial" w:cs="Arial"/>
          <w:b/>
          <w:sz w:val="40"/>
          <w:szCs w:val="40"/>
        </w:rPr>
        <w:t>ame</w:t>
      </w:r>
    </w:p>
    <w:p w14:paraId="74D9D064" w14:textId="77777777" w:rsidR="00FF55B6" w:rsidRPr="005915B6" w:rsidRDefault="00FF55B6" w:rsidP="008C5424">
      <w:pPr>
        <w:jc w:val="center"/>
        <w:rPr>
          <w:rFonts w:ascii="Arial" w:hAnsi="Arial" w:cs="Arial"/>
          <w:sz w:val="22"/>
          <w:szCs w:val="22"/>
        </w:rPr>
        <w:sectPr w:rsidR="00FF55B6" w:rsidRPr="005915B6" w:rsidSect="005011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88" w:right="720" w:bottom="720" w:left="720" w:header="187" w:footer="720" w:gutter="0"/>
          <w:cols w:space="720"/>
          <w:docGrid w:linePitch="360"/>
        </w:sectPr>
      </w:pPr>
    </w:p>
    <w:p w14:paraId="631C7C92" w14:textId="77777777" w:rsidR="008A2C89" w:rsidRPr="005F1006" w:rsidRDefault="005915B6" w:rsidP="008C5424">
      <w:pPr>
        <w:jc w:val="center"/>
        <w:rPr>
          <w:rFonts w:ascii="Arial" w:hAnsi="Arial" w:cs="Arial"/>
          <w:sz w:val="24"/>
        </w:rPr>
      </w:pPr>
      <w:r w:rsidRPr="005F1006">
        <w:rPr>
          <w:rFonts w:ascii="Arial" w:hAnsi="Arial" w:cs="Arial"/>
          <w:sz w:val="24"/>
        </w:rPr>
        <w:t>City</w:t>
      </w:r>
      <w:r w:rsidR="00617203" w:rsidRPr="005F1006">
        <w:rPr>
          <w:rFonts w:ascii="Arial" w:hAnsi="Arial" w:cs="Arial"/>
          <w:sz w:val="24"/>
        </w:rPr>
        <w:t>,</w:t>
      </w:r>
      <w:r w:rsidR="00ED32E6" w:rsidRPr="005F1006">
        <w:rPr>
          <w:rFonts w:ascii="Arial" w:hAnsi="Arial" w:cs="Arial"/>
          <w:sz w:val="24"/>
        </w:rPr>
        <w:t xml:space="preserve"> </w:t>
      </w:r>
      <w:r w:rsidRPr="005F1006">
        <w:rPr>
          <w:rFonts w:ascii="Arial" w:hAnsi="Arial" w:cs="Arial"/>
          <w:sz w:val="24"/>
        </w:rPr>
        <w:t>State</w:t>
      </w:r>
      <w:r w:rsidR="00B461AE" w:rsidRPr="005F1006">
        <w:rPr>
          <w:rFonts w:ascii="Arial" w:hAnsi="Arial" w:cs="Arial"/>
          <w:sz w:val="24"/>
        </w:rPr>
        <w:t xml:space="preserve"> </w:t>
      </w:r>
      <w:r w:rsidR="00617203" w:rsidRPr="005F1006">
        <w:rPr>
          <w:rFonts w:ascii="Arial" w:hAnsi="Arial" w:cs="Arial"/>
          <w:sz w:val="24"/>
        </w:rPr>
        <w:t>|</w:t>
      </w:r>
      <w:r w:rsidR="00B461AE" w:rsidRPr="005F1006">
        <w:rPr>
          <w:rFonts w:ascii="Arial" w:hAnsi="Arial" w:cs="Arial"/>
          <w:sz w:val="24"/>
        </w:rPr>
        <w:t xml:space="preserve"> </w:t>
      </w:r>
      <w:r w:rsidRPr="005F1006">
        <w:rPr>
          <w:rFonts w:ascii="Arial" w:hAnsi="Arial" w:cs="Arial"/>
          <w:sz w:val="24"/>
        </w:rPr>
        <w:t>Phone</w:t>
      </w:r>
      <w:r w:rsidR="008C5424" w:rsidRPr="005F1006">
        <w:rPr>
          <w:rFonts w:ascii="Arial" w:hAnsi="Arial" w:cs="Arial"/>
          <w:sz w:val="24"/>
        </w:rPr>
        <w:t xml:space="preserve"> </w:t>
      </w:r>
      <w:r w:rsidR="00617203" w:rsidRPr="005F1006">
        <w:rPr>
          <w:rFonts w:ascii="Arial" w:hAnsi="Arial" w:cs="Arial"/>
          <w:sz w:val="24"/>
        </w:rPr>
        <w:t>|</w:t>
      </w:r>
      <w:r w:rsidR="008C5424" w:rsidRPr="005F1006">
        <w:rPr>
          <w:rFonts w:ascii="Arial" w:hAnsi="Arial" w:cs="Arial"/>
          <w:sz w:val="24"/>
        </w:rPr>
        <w:t xml:space="preserve"> </w:t>
      </w:r>
      <w:r w:rsidR="00617203" w:rsidRPr="005F1006">
        <w:rPr>
          <w:rFonts w:ascii="Arial" w:hAnsi="Arial" w:cs="Arial"/>
          <w:sz w:val="24"/>
        </w:rPr>
        <w:t>E</w:t>
      </w:r>
      <w:r w:rsidRPr="005F1006">
        <w:rPr>
          <w:rFonts w:ascii="Arial" w:hAnsi="Arial" w:cs="Arial"/>
          <w:sz w:val="24"/>
        </w:rPr>
        <w:t>mail</w:t>
      </w:r>
      <w:r w:rsidR="00FE2633" w:rsidRPr="005F1006">
        <w:rPr>
          <w:rFonts w:ascii="Arial" w:hAnsi="Arial" w:cs="Arial"/>
          <w:sz w:val="24"/>
        </w:rPr>
        <w:t xml:space="preserve"> </w:t>
      </w:r>
      <w:r w:rsidR="00617203" w:rsidRPr="005F1006">
        <w:rPr>
          <w:rFonts w:ascii="Arial" w:hAnsi="Arial" w:cs="Arial"/>
          <w:sz w:val="24"/>
        </w:rPr>
        <w:t>|</w:t>
      </w:r>
      <w:r w:rsidR="00FE2633" w:rsidRPr="005F1006">
        <w:rPr>
          <w:rFonts w:ascii="Arial" w:hAnsi="Arial" w:cs="Arial"/>
          <w:sz w:val="24"/>
        </w:rPr>
        <w:t xml:space="preserve"> </w:t>
      </w:r>
      <w:r w:rsidR="00617203" w:rsidRPr="005F1006">
        <w:rPr>
          <w:rFonts w:ascii="Arial" w:hAnsi="Arial" w:cs="Arial"/>
          <w:sz w:val="24"/>
        </w:rPr>
        <w:t>LinkedIn URL (if you have one)</w:t>
      </w:r>
    </w:p>
    <w:p w14:paraId="56E3CAC6" w14:textId="77777777" w:rsidR="00FF55B6" w:rsidRPr="005915B6" w:rsidRDefault="00FF55B6" w:rsidP="008C5424">
      <w:pPr>
        <w:rPr>
          <w:rFonts w:ascii="Arial" w:hAnsi="Arial" w:cs="Arial"/>
          <w:sz w:val="12"/>
          <w:szCs w:val="10"/>
        </w:rPr>
      </w:pPr>
    </w:p>
    <w:p w14:paraId="7BE6F0AF" w14:textId="77777777" w:rsidR="00FE2633" w:rsidRPr="005915B6" w:rsidRDefault="00FE2633" w:rsidP="00FE2633">
      <w:pPr>
        <w:rPr>
          <w:rFonts w:ascii="Arial" w:hAnsi="Arial" w:cs="Arial"/>
          <w:b/>
          <w:sz w:val="12"/>
          <w:szCs w:val="10"/>
        </w:rPr>
      </w:pPr>
    </w:p>
    <w:p w14:paraId="65AC52D9" w14:textId="77777777" w:rsidR="00B461AE" w:rsidRPr="005915B6" w:rsidRDefault="00B461AE" w:rsidP="00B461AE">
      <w:pPr>
        <w:ind w:left="360"/>
        <w:rPr>
          <w:rFonts w:ascii="Arial" w:eastAsia="MS Mincho" w:hAnsi="Arial" w:cs="Arial"/>
          <w:sz w:val="12"/>
          <w:szCs w:val="10"/>
        </w:rPr>
      </w:pPr>
    </w:p>
    <w:p w14:paraId="1EF3309E" w14:textId="77777777" w:rsidR="00057ADA" w:rsidRPr="005F1006" w:rsidRDefault="00057ADA" w:rsidP="00057ADA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  <w:r w:rsidRPr="005F1006">
        <w:rPr>
          <w:rFonts w:ascii="Arial" w:hAnsi="Arial" w:cs="Arial"/>
          <w:b/>
          <w:sz w:val="24"/>
        </w:rPr>
        <w:t>EDUCATION</w:t>
      </w:r>
    </w:p>
    <w:p w14:paraId="729CD272" w14:textId="77777777" w:rsidR="00057ADA" w:rsidRPr="005915B6" w:rsidRDefault="00057ADA" w:rsidP="00057ADA">
      <w:pPr>
        <w:rPr>
          <w:rFonts w:ascii="Arial" w:hAnsi="Arial" w:cs="Arial"/>
          <w:b/>
          <w:sz w:val="12"/>
          <w:szCs w:val="10"/>
        </w:rPr>
      </w:pPr>
    </w:p>
    <w:p w14:paraId="05425056" w14:textId="77777777" w:rsidR="00057ADA" w:rsidRPr="005F1006" w:rsidRDefault="00057ADA" w:rsidP="00057ADA">
      <w:p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b/>
          <w:sz w:val="22"/>
          <w:szCs w:val="22"/>
        </w:rPr>
        <w:t>College Name</w:t>
      </w:r>
      <w:r w:rsidR="00ED32E6" w:rsidRPr="005F1006">
        <w:rPr>
          <w:rFonts w:ascii="Arial" w:hAnsi="Arial" w:cs="Arial"/>
          <w:b/>
          <w:sz w:val="22"/>
          <w:szCs w:val="22"/>
        </w:rPr>
        <w:t xml:space="preserve"> </w:t>
      </w:r>
      <w:r w:rsidRPr="005F1006">
        <w:rPr>
          <w:rFonts w:ascii="Arial" w:hAnsi="Arial" w:cs="Arial"/>
          <w:sz w:val="22"/>
          <w:szCs w:val="22"/>
        </w:rPr>
        <w:t xml:space="preserve">City, State </w:t>
      </w:r>
      <w:r w:rsidR="00B462B4" w:rsidRPr="005F1006">
        <w:rPr>
          <w:rFonts w:ascii="Arial" w:hAnsi="Arial" w:cs="Arial"/>
          <w:sz w:val="22"/>
          <w:szCs w:val="22"/>
        </w:rPr>
        <w:tab/>
      </w:r>
      <w:r w:rsidR="00B462B4" w:rsidRPr="005F1006">
        <w:rPr>
          <w:rFonts w:ascii="Arial" w:hAnsi="Arial" w:cs="Arial"/>
          <w:sz w:val="22"/>
          <w:szCs w:val="22"/>
        </w:rPr>
        <w:tab/>
      </w:r>
      <w:r w:rsidR="00B462B4" w:rsidRPr="005F1006">
        <w:rPr>
          <w:rFonts w:ascii="Arial" w:hAnsi="Arial" w:cs="Arial"/>
          <w:sz w:val="22"/>
          <w:szCs w:val="22"/>
        </w:rPr>
        <w:tab/>
      </w:r>
      <w:r w:rsidR="00B462B4" w:rsidRPr="005F1006">
        <w:rPr>
          <w:rFonts w:ascii="Arial" w:hAnsi="Arial" w:cs="Arial"/>
          <w:sz w:val="22"/>
          <w:szCs w:val="22"/>
        </w:rPr>
        <w:tab/>
      </w:r>
      <w:r w:rsidR="00C656B9" w:rsidRPr="005F1006">
        <w:rPr>
          <w:rFonts w:ascii="Arial" w:hAnsi="Arial" w:cs="Arial"/>
          <w:sz w:val="22"/>
          <w:szCs w:val="22"/>
        </w:rPr>
        <w:tab/>
      </w:r>
      <w:r w:rsidR="00C656B9" w:rsidRPr="005F1006">
        <w:rPr>
          <w:rFonts w:ascii="Arial" w:hAnsi="Arial" w:cs="Arial"/>
          <w:sz w:val="22"/>
          <w:szCs w:val="22"/>
        </w:rPr>
        <w:tab/>
      </w:r>
      <w:r w:rsidR="00C656B9" w:rsidRPr="005F1006">
        <w:rPr>
          <w:rFonts w:ascii="Arial" w:hAnsi="Arial" w:cs="Arial"/>
          <w:sz w:val="22"/>
          <w:szCs w:val="22"/>
        </w:rPr>
        <w:tab/>
      </w:r>
      <w:r w:rsidR="00BE772C">
        <w:rPr>
          <w:rFonts w:ascii="Arial" w:hAnsi="Arial" w:cs="Arial"/>
          <w:sz w:val="22"/>
          <w:szCs w:val="22"/>
        </w:rPr>
        <w:tab/>
      </w:r>
      <w:r w:rsidR="00B462B4" w:rsidRPr="005F1006">
        <w:rPr>
          <w:rFonts w:ascii="Arial" w:hAnsi="Arial" w:cs="Arial"/>
          <w:sz w:val="22"/>
          <w:szCs w:val="22"/>
        </w:rPr>
        <w:t>Graduation Date</w:t>
      </w:r>
    </w:p>
    <w:p w14:paraId="5C109C87" w14:textId="77777777" w:rsidR="00103B52" w:rsidRPr="005F1006" w:rsidRDefault="00057ADA" w:rsidP="00057ADA">
      <w:p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Degree</w:t>
      </w:r>
      <w:r w:rsidR="00B462B4" w:rsidRPr="005F1006">
        <w:rPr>
          <w:rFonts w:ascii="Arial" w:hAnsi="Arial" w:cs="Arial"/>
          <w:sz w:val="22"/>
          <w:szCs w:val="22"/>
        </w:rPr>
        <w:t>, Major, GPA (optional)</w:t>
      </w:r>
      <w:r w:rsidRPr="005F1006">
        <w:rPr>
          <w:rFonts w:ascii="Arial" w:hAnsi="Arial" w:cs="Arial"/>
          <w:sz w:val="22"/>
          <w:szCs w:val="22"/>
        </w:rPr>
        <w:tab/>
      </w:r>
    </w:p>
    <w:p w14:paraId="0451C41C" w14:textId="77777777" w:rsidR="00057ADA" w:rsidRPr="005F1006" w:rsidRDefault="00103B52" w:rsidP="00103B52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Relevant coursework (optional)</w:t>
      </w:r>
    </w:p>
    <w:p w14:paraId="4FDD0A36" w14:textId="77777777" w:rsidR="006A069B" w:rsidRPr="005F1006" w:rsidRDefault="006A069B" w:rsidP="00F23183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Honors and Awards (optional)</w:t>
      </w:r>
    </w:p>
    <w:p w14:paraId="6DDDA19D" w14:textId="77777777" w:rsidR="00C205DA" w:rsidRPr="005F1006" w:rsidRDefault="00C205DA" w:rsidP="00C205DA">
      <w:pPr>
        <w:rPr>
          <w:rFonts w:ascii="Arial" w:hAnsi="Arial" w:cs="Arial"/>
          <w:sz w:val="22"/>
          <w:szCs w:val="22"/>
        </w:rPr>
      </w:pPr>
    </w:p>
    <w:p w14:paraId="6A8E08BB" w14:textId="77777777" w:rsidR="00C205DA" w:rsidRPr="005F1006" w:rsidRDefault="002E3374" w:rsidP="00C205DA">
      <w:p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b/>
          <w:sz w:val="22"/>
          <w:szCs w:val="22"/>
        </w:rPr>
        <w:t xml:space="preserve">(Optional) </w:t>
      </w:r>
      <w:r w:rsidR="00C205DA" w:rsidRPr="005F1006">
        <w:rPr>
          <w:rFonts w:ascii="Arial" w:hAnsi="Arial" w:cs="Arial"/>
          <w:b/>
          <w:sz w:val="22"/>
          <w:szCs w:val="22"/>
        </w:rPr>
        <w:t xml:space="preserve">High School Name </w:t>
      </w:r>
      <w:r w:rsidR="00C205DA" w:rsidRPr="005F1006">
        <w:rPr>
          <w:rFonts w:ascii="Arial" w:hAnsi="Arial" w:cs="Arial"/>
          <w:sz w:val="22"/>
          <w:szCs w:val="22"/>
        </w:rPr>
        <w:t xml:space="preserve">City, State </w:t>
      </w:r>
      <w:r w:rsidR="00C205DA" w:rsidRPr="005F1006">
        <w:rPr>
          <w:rFonts w:ascii="Arial" w:hAnsi="Arial" w:cs="Arial"/>
          <w:sz w:val="22"/>
          <w:szCs w:val="22"/>
        </w:rPr>
        <w:tab/>
      </w:r>
      <w:r w:rsidR="00C205DA" w:rsidRPr="005F1006">
        <w:rPr>
          <w:rFonts w:ascii="Arial" w:hAnsi="Arial" w:cs="Arial"/>
          <w:sz w:val="22"/>
          <w:szCs w:val="22"/>
        </w:rPr>
        <w:tab/>
      </w:r>
      <w:r w:rsidR="00C205DA" w:rsidRPr="005F1006">
        <w:rPr>
          <w:rFonts w:ascii="Arial" w:hAnsi="Arial" w:cs="Arial"/>
          <w:sz w:val="22"/>
          <w:szCs w:val="22"/>
        </w:rPr>
        <w:tab/>
      </w:r>
      <w:r w:rsidR="00C205DA" w:rsidRPr="005F1006">
        <w:rPr>
          <w:rFonts w:ascii="Arial" w:hAnsi="Arial" w:cs="Arial"/>
          <w:sz w:val="22"/>
          <w:szCs w:val="22"/>
        </w:rPr>
        <w:tab/>
      </w:r>
      <w:r w:rsidR="00C205DA" w:rsidRPr="005F1006">
        <w:rPr>
          <w:rFonts w:ascii="Arial" w:hAnsi="Arial" w:cs="Arial"/>
          <w:sz w:val="22"/>
          <w:szCs w:val="22"/>
        </w:rPr>
        <w:tab/>
      </w:r>
      <w:r w:rsidR="00BE772C">
        <w:rPr>
          <w:rFonts w:ascii="Arial" w:hAnsi="Arial" w:cs="Arial"/>
          <w:sz w:val="22"/>
          <w:szCs w:val="22"/>
        </w:rPr>
        <w:tab/>
      </w:r>
      <w:r w:rsidR="00C205DA" w:rsidRPr="005F1006">
        <w:rPr>
          <w:rFonts w:ascii="Arial" w:hAnsi="Arial" w:cs="Arial"/>
          <w:sz w:val="22"/>
          <w:szCs w:val="22"/>
        </w:rPr>
        <w:t>Graduation Date</w:t>
      </w:r>
      <w:r w:rsidRPr="005F1006">
        <w:rPr>
          <w:rFonts w:ascii="Arial" w:hAnsi="Arial" w:cs="Arial"/>
          <w:sz w:val="22"/>
          <w:szCs w:val="22"/>
        </w:rPr>
        <w:t xml:space="preserve"> (optional)</w:t>
      </w:r>
    </w:p>
    <w:p w14:paraId="65F1E225" w14:textId="77777777" w:rsidR="00C205DA" w:rsidRPr="005F1006" w:rsidRDefault="00C205DA" w:rsidP="00C205DA">
      <w:p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D</w:t>
      </w:r>
      <w:r w:rsidR="002114D1" w:rsidRPr="005F1006">
        <w:rPr>
          <w:rFonts w:ascii="Arial" w:hAnsi="Arial" w:cs="Arial"/>
          <w:sz w:val="22"/>
          <w:szCs w:val="22"/>
        </w:rPr>
        <w:t>iploma</w:t>
      </w:r>
      <w:r w:rsidRPr="005F1006">
        <w:rPr>
          <w:rFonts w:ascii="Arial" w:hAnsi="Arial" w:cs="Arial"/>
          <w:sz w:val="22"/>
          <w:szCs w:val="22"/>
        </w:rPr>
        <w:t>,</w:t>
      </w:r>
      <w:r w:rsidR="002114D1" w:rsidRPr="005F1006">
        <w:rPr>
          <w:rFonts w:ascii="Arial" w:hAnsi="Arial" w:cs="Arial"/>
          <w:sz w:val="22"/>
          <w:szCs w:val="22"/>
        </w:rPr>
        <w:t xml:space="preserve"> </w:t>
      </w:r>
      <w:r w:rsidRPr="005F1006">
        <w:rPr>
          <w:rFonts w:ascii="Arial" w:hAnsi="Arial" w:cs="Arial"/>
          <w:sz w:val="22"/>
          <w:szCs w:val="22"/>
        </w:rPr>
        <w:t>GPA (optional)</w:t>
      </w:r>
      <w:r w:rsidRPr="005F1006">
        <w:rPr>
          <w:rFonts w:ascii="Arial" w:hAnsi="Arial" w:cs="Arial"/>
          <w:sz w:val="22"/>
          <w:szCs w:val="22"/>
        </w:rPr>
        <w:tab/>
      </w:r>
    </w:p>
    <w:p w14:paraId="0B7D9B15" w14:textId="77777777" w:rsidR="00C205DA" w:rsidRPr="005F1006" w:rsidRDefault="00C205DA" w:rsidP="00C205D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Relevant coursew</w:t>
      </w:r>
      <w:r w:rsidR="002114D1" w:rsidRPr="005F1006">
        <w:rPr>
          <w:rFonts w:ascii="Arial" w:hAnsi="Arial" w:cs="Arial"/>
          <w:sz w:val="22"/>
          <w:szCs w:val="22"/>
        </w:rPr>
        <w:t>ork (optional)</w:t>
      </w:r>
    </w:p>
    <w:p w14:paraId="6CB32ED9" w14:textId="77777777" w:rsidR="00C205DA" w:rsidRPr="005F1006" w:rsidRDefault="00C205DA" w:rsidP="00C205DA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Honors and Awards (optional)</w:t>
      </w:r>
    </w:p>
    <w:p w14:paraId="311919D8" w14:textId="77777777" w:rsidR="00C205DA" w:rsidRPr="00C205DA" w:rsidRDefault="00C205DA" w:rsidP="00C205DA">
      <w:pPr>
        <w:rPr>
          <w:rFonts w:ascii="Arial" w:hAnsi="Arial" w:cs="Arial"/>
        </w:rPr>
      </w:pPr>
    </w:p>
    <w:p w14:paraId="2B01333C" w14:textId="77777777" w:rsidR="0037278C" w:rsidRPr="00C205DA" w:rsidRDefault="0037278C" w:rsidP="0037278C">
      <w:pPr>
        <w:pBdr>
          <w:bottom w:val="single" w:sz="4" w:space="1" w:color="auto"/>
        </w:pBdr>
        <w:rPr>
          <w:rFonts w:ascii="Arial" w:hAnsi="Arial" w:cs="Arial"/>
          <w:b/>
          <w:sz w:val="16"/>
          <w:szCs w:val="16"/>
        </w:rPr>
      </w:pPr>
      <w:r w:rsidRPr="005F1006">
        <w:rPr>
          <w:rFonts w:ascii="Arial" w:hAnsi="Arial" w:cs="Arial"/>
          <w:b/>
          <w:sz w:val="24"/>
        </w:rPr>
        <w:t>CERTIFICATIONS</w:t>
      </w:r>
      <w:r w:rsidR="000C7C60">
        <w:rPr>
          <w:rFonts w:ascii="Arial" w:hAnsi="Arial" w:cs="Arial"/>
          <w:b/>
          <w:sz w:val="28"/>
          <w:szCs w:val="28"/>
        </w:rPr>
        <w:t xml:space="preserve"> </w:t>
      </w:r>
      <w:r w:rsidR="000C7C60" w:rsidRPr="00C205DA">
        <w:rPr>
          <w:rFonts w:ascii="Arial" w:hAnsi="Arial" w:cs="Arial"/>
          <w:b/>
          <w:sz w:val="16"/>
          <w:szCs w:val="16"/>
        </w:rPr>
        <w:t>(delete this section</w:t>
      </w:r>
      <w:r w:rsidR="00C205DA" w:rsidRPr="00C205DA">
        <w:rPr>
          <w:rFonts w:ascii="Arial" w:hAnsi="Arial" w:cs="Arial"/>
          <w:b/>
          <w:sz w:val="16"/>
          <w:szCs w:val="16"/>
        </w:rPr>
        <w:t xml:space="preserve"> if no certifications)</w:t>
      </w:r>
    </w:p>
    <w:p w14:paraId="68174E60" w14:textId="77777777" w:rsidR="001D0E2F" w:rsidRPr="005F1006" w:rsidRDefault="001D0E2F" w:rsidP="00765B75">
      <w:pPr>
        <w:pStyle w:val="adbetext0004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 xml:space="preserve">Add credentials relevant to your field </w:t>
      </w:r>
    </w:p>
    <w:p w14:paraId="6126A0F3" w14:textId="77777777" w:rsidR="001D0E2F" w:rsidRPr="005F1006" w:rsidRDefault="001D0E2F" w:rsidP="00765B75">
      <w:pPr>
        <w:pStyle w:val="adbetext0004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 xml:space="preserve">Include the credential name, who awarded it to you, and when you earned it </w:t>
      </w:r>
    </w:p>
    <w:p w14:paraId="21F96F95" w14:textId="77777777" w:rsidR="001D0E2F" w:rsidRPr="005F1006" w:rsidRDefault="001D0E2F" w:rsidP="001D0E2F">
      <w:pPr>
        <w:pStyle w:val="adbetext0004"/>
        <w:ind w:firstLine="720"/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(Ex. CPR/First Aid, American Heart Association, Dec 202</w:t>
      </w:r>
      <w:r w:rsidR="00765B75" w:rsidRPr="005F1006">
        <w:rPr>
          <w:rFonts w:ascii="Arial" w:hAnsi="Arial" w:cs="Arial"/>
          <w:sz w:val="22"/>
          <w:szCs w:val="22"/>
        </w:rPr>
        <w:t>6</w:t>
      </w:r>
      <w:r w:rsidRPr="005F1006">
        <w:rPr>
          <w:rFonts w:ascii="Arial" w:hAnsi="Arial" w:cs="Arial"/>
          <w:sz w:val="22"/>
          <w:szCs w:val="22"/>
        </w:rPr>
        <w:t xml:space="preserve">) </w:t>
      </w:r>
    </w:p>
    <w:p w14:paraId="793A70C8" w14:textId="77777777" w:rsidR="0037278C" w:rsidRDefault="0037278C" w:rsidP="00057ADA">
      <w:pPr>
        <w:rPr>
          <w:rFonts w:ascii="Arial" w:hAnsi="Arial" w:cs="Arial"/>
          <w:sz w:val="24"/>
        </w:rPr>
      </w:pPr>
    </w:p>
    <w:p w14:paraId="520597B3" w14:textId="77777777" w:rsidR="000A6B3D" w:rsidRPr="005F1006" w:rsidRDefault="000A6B3D" w:rsidP="000A6B3D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  <w:r w:rsidRPr="005F1006">
        <w:rPr>
          <w:rFonts w:ascii="Arial" w:hAnsi="Arial" w:cs="Arial"/>
          <w:b/>
          <w:sz w:val="24"/>
        </w:rPr>
        <w:t>SKILLS</w:t>
      </w:r>
    </w:p>
    <w:p w14:paraId="3B998F5C" w14:textId="77777777" w:rsidR="000A6B3D" w:rsidRPr="005915B6" w:rsidRDefault="000A6B3D" w:rsidP="000A6B3D">
      <w:pPr>
        <w:rPr>
          <w:rFonts w:ascii="Arial" w:hAnsi="Arial" w:cs="Arial"/>
          <w:sz w:val="10"/>
          <w:szCs w:val="10"/>
        </w:rPr>
      </w:pPr>
    </w:p>
    <w:p w14:paraId="0D1D9464" w14:textId="77777777" w:rsidR="00C54BD3" w:rsidRPr="005F1006" w:rsidRDefault="00C54BD3" w:rsidP="00C54BD3">
      <w:pPr>
        <w:numPr>
          <w:ilvl w:val="0"/>
          <w:numId w:val="12"/>
        </w:numPr>
        <w:tabs>
          <w:tab w:val="right" w:pos="10800"/>
        </w:tabs>
        <w:spacing w:line="276" w:lineRule="auto"/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Technical skills: List skills related to the job, like coding languages, laboratory skills, and other abilities</w:t>
      </w:r>
    </w:p>
    <w:p w14:paraId="42D27D3F" w14:textId="77777777" w:rsidR="0037278C" w:rsidRPr="00765B75" w:rsidRDefault="0037278C" w:rsidP="0037278C">
      <w:pPr>
        <w:numPr>
          <w:ilvl w:val="0"/>
          <w:numId w:val="12"/>
        </w:numPr>
        <w:tabs>
          <w:tab w:val="right" w:pos="10800"/>
        </w:tabs>
        <w:spacing w:line="276" w:lineRule="auto"/>
        <w:rPr>
          <w:rFonts w:ascii="Arial" w:hAnsi="Arial" w:cs="Arial"/>
          <w:sz w:val="24"/>
        </w:rPr>
      </w:pPr>
      <w:r w:rsidRPr="005F1006">
        <w:rPr>
          <w:rFonts w:ascii="Arial" w:hAnsi="Arial" w:cs="Arial"/>
          <w:sz w:val="22"/>
          <w:szCs w:val="22"/>
        </w:rPr>
        <w:t>Language(s): Include other languages you speak or write well in.</w:t>
      </w:r>
      <w:r w:rsidRPr="006F2011">
        <w:rPr>
          <w:rFonts w:ascii="Arial" w:hAnsi="Arial" w:cs="Arial"/>
          <w:sz w:val="16"/>
          <w:szCs w:val="16"/>
        </w:rPr>
        <w:t xml:space="preserve"> </w:t>
      </w:r>
      <w:r w:rsidR="006F2011">
        <w:rPr>
          <w:rFonts w:ascii="Arial" w:hAnsi="Arial" w:cs="Arial"/>
          <w:sz w:val="16"/>
          <w:szCs w:val="16"/>
        </w:rPr>
        <w:t>(</w:t>
      </w:r>
      <w:r w:rsidRPr="006F2011">
        <w:rPr>
          <w:rFonts w:ascii="Arial" w:hAnsi="Arial" w:cs="Arial"/>
          <w:sz w:val="16"/>
          <w:szCs w:val="16"/>
        </w:rPr>
        <w:t>If none, remove this point.</w:t>
      </w:r>
      <w:r w:rsidR="006F2011">
        <w:rPr>
          <w:rFonts w:ascii="Arial" w:hAnsi="Arial" w:cs="Arial"/>
          <w:sz w:val="24"/>
        </w:rPr>
        <w:t>)</w:t>
      </w:r>
    </w:p>
    <w:p w14:paraId="201BA737" w14:textId="77777777" w:rsidR="000A6B3D" w:rsidRPr="00131E70" w:rsidRDefault="000A6B3D" w:rsidP="00256979">
      <w:pPr>
        <w:rPr>
          <w:rFonts w:ascii="Arial" w:hAnsi="Arial" w:cs="Arial"/>
          <w:b/>
          <w:sz w:val="24"/>
        </w:rPr>
      </w:pPr>
    </w:p>
    <w:p w14:paraId="5FEAADD7" w14:textId="77777777" w:rsidR="00D26F1C" w:rsidRPr="005915B6" w:rsidRDefault="00D26F1C" w:rsidP="00D26F1C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5F1006">
        <w:rPr>
          <w:rFonts w:ascii="Arial" w:hAnsi="Arial" w:cs="Arial"/>
          <w:b/>
          <w:sz w:val="24"/>
        </w:rPr>
        <w:t>INTERNSHIPS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F4BF1" w:rsidRPr="007B7535">
        <w:rPr>
          <w:rFonts w:ascii="Arial" w:hAnsi="Arial" w:cs="Arial"/>
          <w:b/>
          <w:sz w:val="16"/>
          <w:szCs w:val="16"/>
        </w:rPr>
        <w:t>(If your experience is called something else (ex. Preceptorship</w:t>
      </w:r>
      <w:r w:rsidR="002F4BF1">
        <w:rPr>
          <w:rFonts w:ascii="Arial" w:hAnsi="Arial" w:cs="Arial"/>
          <w:b/>
          <w:sz w:val="16"/>
          <w:szCs w:val="16"/>
        </w:rPr>
        <w:t xml:space="preserve"> or Clinical</w:t>
      </w:r>
      <w:r w:rsidR="002F4BF1" w:rsidRPr="007B7535">
        <w:rPr>
          <w:rFonts w:ascii="Arial" w:hAnsi="Arial" w:cs="Arial"/>
          <w:b/>
          <w:sz w:val="16"/>
          <w:szCs w:val="16"/>
        </w:rPr>
        <w:t>); change the name of this section.</w:t>
      </w:r>
      <w:r w:rsidR="002F4BF1">
        <w:rPr>
          <w:rFonts w:ascii="Arial" w:hAnsi="Arial" w:cs="Arial"/>
          <w:b/>
          <w:sz w:val="16"/>
          <w:szCs w:val="16"/>
        </w:rPr>
        <w:t>)</w:t>
      </w:r>
    </w:p>
    <w:p w14:paraId="491BE82C" w14:textId="77777777" w:rsidR="00D26F1C" w:rsidRPr="005915B6" w:rsidRDefault="00D26F1C" w:rsidP="00D26F1C">
      <w:pPr>
        <w:rPr>
          <w:rFonts w:ascii="Arial" w:eastAsia="MS Mincho" w:hAnsi="Arial" w:cs="Arial"/>
          <w:b/>
          <w:sz w:val="12"/>
          <w:szCs w:val="10"/>
        </w:rPr>
      </w:pPr>
    </w:p>
    <w:p w14:paraId="4EA6BC5F" w14:textId="77777777" w:rsidR="00D26F1C" w:rsidRPr="005F1006" w:rsidRDefault="00A65351" w:rsidP="00D26F1C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>Organization Name</w:t>
      </w:r>
      <w:r w:rsidR="000A10B1">
        <w:rPr>
          <w:rFonts w:ascii="Arial" w:eastAsia="MS Mincho" w:hAnsi="Arial" w:cs="Arial"/>
          <w:sz w:val="22"/>
          <w:szCs w:val="22"/>
        </w:rPr>
        <w:t xml:space="preserve"> </w:t>
      </w:r>
      <w:r w:rsidR="00D26F1C" w:rsidRPr="005F1006">
        <w:rPr>
          <w:rFonts w:ascii="Arial" w:eastAsia="MS Mincho" w:hAnsi="Arial" w:cs="Arial"/>
          <w:sz w:val="22"/>
          <w:szCs w:val="22"/>
        </w:rPr>
        <w:t xml:space="preserve">City, State                         </w:t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B66D3D">
        <w:rPr>
          <w:rFonts w:ascii="Arial" w:eastAsia="MS Mincho" w:hAnsi="Arial" w:cs="Arial"/>
          <w:sz w:val="22"/>
          <w:szCs w:val="22"/>
        </w:rPr>
        <w:tab/>
      </w:r>
      <w:r w:rsidR="00D26F1C" w:rsidRPr="005F1006">
        <w:rPr>
          <w:rFonts w:ascii="Arial" w:eastAsia="MS Mincho" w:hAnsi="Arial" w:cs="Arial"/>
          <w:sz w:val="22"/>
          <w:szCs w:val="22"/>
        </w:rPr>
        <w:t>Date - Date</w:t>
      </w:r>
    </w:p>
    <w:p w14:paraId="6D9560ED" w14:textId="77777777" w:rsidR="00D26F1C" w:rsidRPr="005F1006" w:rsidRDefault="00D26F1C" w:rsidP="00D26F1C">
      <w:pPr>
        <w:pStyle w:val="ListParagraph"/>
        <w:numPr>
          <w:ilvl w:val="0"/>
          <w:numId w:val="11"/>
        </w:numPr>
        <w:rPr>
          <w:rFonts w:ascii="Arial" w:eastAsia="MS Mincho" w:hAnsi="Arial" w:cs="Arial"/>
          <w:sz w:val="22"/>
          <w:szCs w:val="22"/>
        </w:rPr>
      </w:pPr>
      <w:r w:rsidRPr="005F1006">
        <w:rPr>
          <w:rFonts w:ascii="Arial" w:eastAsia="MS Mincho" w:hAnsi="Arial" w:cs="Arial"/>
          <w:sz w:val="22"/>
          <w:szCs w:val="22"/>
        </w:rPr>
        <w:t>3- 5 bullet points</w:t>
      </w:r>
    </w:p>
    <w:p w14:paraId="16B44AD4" w14:textId="77777777" w:rsidR="00255AB8" w:rsidRPr="005F1006" w:rsidRDefault="00A52503" w:rsidP="00255AB8">
      <w:pPr>
        <w:pStyle w:val="ListParagraph"/>
        <w:numPr>
          <w:ilvl w:val="0"/>
          <w:numId w:val="11"/>
        </w:numPr>
        <w:rPr>
          <w:rFonts w:ascii="Arial" w:eastAsia="MS Mincho" w:hAnsi="Arial" w:cs="Arial"/>
          <w:sz w:val="22"/>
          <w:szCs w:val="22"/>
        </w:rPr>
      </w:pPr>
      <w:r w:rsidRPr="005F1006">
        <w:rPr>
          <w:rFonts w:ascii="Arial" w:eastAsia="MS Mincho" w:hAnsi="Arial" w:cs="Arial"/>
          <w:sz w:val="22"/>
          <w:szCs w:val="22"/>
        </w:rPr>
        <w:t xml:space="preserve">Showcase </w:t>
      </w:r>
      <w:r w:rsidR="00255AB8" w:rsidRPr="005F1006">
        <w:rPr>
          <w:rFonts w:ascii="Arial" w:eastAsia="MS Mincho" w:hAnsi="Arial" w:cs="Arial"/>
          <w:sz w:val="22"/>
          <w:szCs w:val="22"/>
        </w:rPr>
        <w:t>tasks/experiences that are pertinent to the job you are applying for now</w:t>
      </w:r>
    </w:p>
    <w:p w14:paraId="1DA75BB1" w14:textId="77777777" w:rsidR="00167524" w:rsidRPr="005F1006" w:rsidRDefault="00406056" w:rsidP="002F4BF1">
      <w:pPr>
        <w:rPr>
          <w:rFonts w:ascii="Arial" w:hAnsi="Arial" w:cs="Arial"/>
          <w:b/>
          <w:sz w:val="22"/>
          <w:szCs w:val="22"/>
        </w:rPr>
      </w:pPr>
      <w:r w:rsidRPr="005F1006">
        <w:rPr>
          <w:rFonts w:ascii="Arial" w:hAnsi="Arial" w:cs="Arial"/>
          <w:b/>
          <w:sz w:val="22"/>
          <w:szCs w:val="22"/>
        </w:rPr>
        <w:t xml:space="preserve">       </w:t>
      </w:r>
    </w:p>
    <w:p w14:paraId="38756360" w14:textId="77777777" w:rsidR="001B1B3D" w:rsidRPr="005F1006" w:rsidRDefault="00B73D1D" w:rsidP="008C5424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  <w:r w:rsidRPr="005F1006">
        <w:rPr>
          <w:rFonts w:ascii="Arial" w:hAnsi="Arial" w:cs="Arial"/>
          <w:b/>
          <w:sz w:val="24"/>
        </w:rPr>
        <w:t>WORK</w:t>
      </w:r>
      <w:r w:rsidR="008C5424" w:rsidRPr="005F1006">
        <w:rPr>
          <w:rFonts w:ascii="Arial" w:hAnsi="Arial" w:cs="Arial"/>
          <w:b/>
          <w:sz w:val="24"/>
        </w:rPr>
        <w:t xml:space="preserve"> EXPERIENCE</w:t>
      </w:r>
    </w:p>
    <w:p w14:paraId="0A723E0F" w14:textId="77777777" w:rsidR="001B1B3D" w:rsidRPr="005915B6" w:rsidRDefault="001B1B3D" w:rsidP="008C5424">
      <w:pPr>
        <w:rPr>
          <w:rFonts w:ascii="Arial" w:eastAsia="MS Mincho" w:hAnsi="Arial" w:cs="Arial"/>
          <w:b/>
          <w:sz w:val="12"/>
          <w:szCs w:val="10"/>
        </w:rPr>
      </w:pPr>
    </w:p>
    <w:p w14:paraId="5BC3734E" w14:textId="77777777" w:rsidR="000714D3" w:rsidRDefault="00A65351" w:rsidP="000714D3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>Organization Name</w:t>
      </w:r>
      <w:r w:rsidR="00E873D1">
        <w:rPr>
          <w:rFonts w:ascii="Arial" w:eastAsia="MS Mincho" w:hAnsi="Arial" w:cs="Arial"/>
          <w:sz w:val="22"/>
          <w:szCs w:val="22"/>
        </w:rPr>
        <w:t xml:space="preserve"> </w:t>
      </w:r>
      <w:r w:rsidR="000714D3" w:rsidRPr="005F1006">
        <w:rPr>
          <w:rFonts w:ascii="Arial" w:eastAsia="MS Mincho" w:hAnsi="Arial" w:cs="Arial"/>
          <w:sz w:val="22"/>
          <w:szCs w:val="22"/>
        </w:rPr>
        <w:t>City, Stat</w:t>
      </w:r>
      <w:r w:rsidR="00057ADA" w:rsidRPr="005F1006">
        <w:rPr>
          <w:rFonts w:ascii="Arial" w:eastAsia="MS Mincho" w:hAnsi="Arial" w:cs="Arial"/>
          <w:sz w:val="22"/>
          <w:szCs w:val="22"/>
        </w:rPr>
        <w:t xml:space="preserve">e                         </w:t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0714D3" w:rsidRPr="005F1006">
        <w:rPr>
          <w:rFonts w:ascii="Arial" w:eastAsia="MS Mincho" w:hAnsi="Arial" w:cs="Arial"/>
          <w:sz w:val="22"/>
          <w:szCs w:val="22"/>
        </w:rPr>
        <w:t xml:space="preserve">Date </w:t>
      </w:r>
      <w:r w:rsidR="00040D59">
        <w:rPr>
          <w:rFonts w:ascii="Arial" w:eastAsia="MS Mincho" w:hAnsi="Arial" w:cs="Arial"/>
          <w:sz w:val="22"/>
          <w:szCs w:val="22"/>
        </w:rPr>
        <w:t>–</w:t>
      </w:r>
      <w:r w:rsidR="000714D3" w:rsidRPr="005F1006">
        <w:rPr>
          <w:rFonts w:ascii="Arial" w:eastAsia="MS Mincho" w:hAnsi="Arial" w:cs="Arial"/>
          <w:sz w:val="22"/>
          <w:szCs w:val="22"/>
        </w:rPr>
        <w:t xml:space="preserve"> Date</w:t>
      </w:r>
    </w:p>
    <w:p w14:paraId="742B5777" w14:textId="77777777" w:rsidR="00040D59" w:rsidRPr="00040D59" w:rsidRDefault="00040D59" w:rsidP="000714D3">
      <w:pPr>
        <w:rPr>
          <w:rFonts w:ascii="Arial" w:eastAsia="MS Mincho" w:hAnsi="Arial" w:cs="Arial"/>
          <w:b/>
          <w:bCs/>
          <w:sz w:val="22"/>
          <w:szCs w:val="22"/>
        </w:rPr>
      </w:pPr>
      <w:r w:rsidRPr="00040D59">
        <w:rPr>
          <w:rFonts w:ascii="Arial" w:eastAsia="MS Mincho" w:hAnsi="Arial" w:cs="Arial"/>
          <w:b/>
          <w:bCs/>
          <w:sz w:val="22"/>
          <w:szCs w:val="22"/>
        </w:rPr>
        <w:t>Job Title</w:t>
      </w:r>
    </w:p>
    <w:p w14:paraId="3DC77228" w14:textId="77777777" w:rsidR="0076151D" w:rsidRPr="00644476" w:rsidRDefault="000714D3" w:rsidP="00644476">
      <w:pPr>
        <w:pStyle w:val="ListParagraph"/>
        <w:numPr>
          <w:ilvl w:val="0"/>
          <w:numId w:val="11"/>
        </w:numPr>
        <w:rPr>
          <w:rFonts w:ascii="Arial" w:eastAsia="MS Mincho" w:hAnsi="Arial" w:cs="Arial"/>
          <w:sz w:val="22"/>
          <w:szCs w:val="22"/>
        </w:rPr>
      </w:pPr>
      <w:r w:rsidRPr="005F1006">
        <w:rPr>
          <w:rFonts w:ascii="Arial" w:eastAsia="MS Mincho" w:hAnsi="Arial" w:cs="Arial"/>
          <w:sz w:val="22"/>
          <w:szCs w:val="22"/>
        </w:rPr>
        <w:t>3</w:t>
      </w:r>
      <w:r w:rsidR="005915B6" w:rsidRPr="005F1006">
        <w:rPr>
          <w:rFonts w:ascii="Arial" w:eastAsia="MS Mincho" w:hAnsi="Arial" w:cs="Arial"/>
          <w:sz w:val="22"/>
          <w:szCs w:val="22"/>
        </w:rPr>
        <w:t>- 5</w:t>
      </w:r>
      <w:r w:rsidRPr="005F1006">
        <w:rPr>
          <w:rFonts w:ascii="Arial" w:eastAsia="MS Mincho" w:hAnsi="Arial" w:cs="Arial"/>
          <w:sz w:val="22"/>
          <w:szCs w:val="22"/>
        </w:rPr>
        <w:t xml:space="preserve"> bullet points</w:t>
      </w:r>
      <w:r w:rsidR="00644476">
        <w:rPr>
          <w:rFonts w:ascii="Arial" w:eastAsia="MS Mincho" w:hAnsi="Arial" w:cs="Arial"/>
          <w:sz w:val="22"/>
          <w:szCs w:val="22"/>
        </w:rPr>
        <w:t xml:space="preserve">. </w:t>
      </w:r>
      <w:r w:rsidR="0076151D" w:rsidRPr="00644476">
        <w:rPr>
          <w:rFonts w:ascii="Arial" w:hAnsi="Arial" w:cs="Arial"/>
          <w:sz w:val="22"/>
          <w:szCs w:val="22"/>
        </w:rPr>
        <w:t>Begin with your most recent job or experience and work back in time</w:t>
      </w:r>
    </w:p>
    <w:p w14:paraId="2773412C" w14:textId="77777777" w:rsidR="0076151D" w:rsidRPr="005F1006" w:rsidRDefault="0076151D" w:rsidP="0076151D">
      <w:pPr>
        <w:numPr>
          <w:ilvl w:val="0"/>
          <w:numId w:val="11"/>
        </w:numPr>
        <w:tabs>
          <w:tab w:val="right" w:pos="10800"/>
        </w:tabs>
        <w:spacing w:line="276" w:lineRule="auto"/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Describe what you did and what you achieved, including key initiatives, goals accomplished, and projects</w:t>
      </w:r>
    </w:p>
    <w:p w14:paraId="0B980A42" w14:textId="77777777" w:rsidR="0076151D" w:rsidRPr="005F1006" w:rsidRDefault="0076151D" w:rsidP="0076151D">
      <w:pPr>
        <w:numPr>
          <w:ilvl w:val="0"/>
          <w:numId w:val="11"/>
        </w:numPr>
        <w:tabs>
          <w:tab w:val="right" w:pos="10800"/>
        </w:tabs>
        <w:spacing w:line="276" w:lineRule="auto"/>
        <w:rPr>
          <w:rFonts w:ascii="Arial" w:hAnsi="Arial" w:cs="Arial"/>
          <w:sz w:val="22"/>
          <w:szCs w:val="22"/>
        </w:rPr>
      </w:pPr>
      <w:r w:rsidRPr="005F1006">
        <w:rPr>
          <w:rFonts w:ascii="Arial" w:hAnsi="Arial" w:cs="Arial"/>
          <w:sz w:val="22"/>
          <w:szCs w:val="22"/>
        </w:rPr>
        <w:t>Start each point with action verbs, like analyzed, researched, led, created, developed, etc.</w:t>
      </w:r>
    </w:p>
    <w:p w14:paraId="62CE2E36" w14:textId="77777777" w:rsidR="00114592" w:rsidRPr="005915B6" w:rsidRDefault="00114592" w:rsidP="0076151D">
      <w:pPr>
        <w:pStyle w:val="ListParagraph"/>
        <w:rPr>
          <w:rFonts w:ascii="Arial" w:eastAsia="MS Mincho" w:hAnsi="Arial" w:cs="Arial"/>
          <w:szCs w:val="24"/>
        </w:rPr>
      </w:pPr>
    </w:p>
    <w:p w14:paraId="1ACFBC37" w14:textId="77777777" w:rsidR="000714D3" w:rsidRDefault="00103272" w:rsidP="000714D3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 xml:space="preserve">Culver’s </w:t>
      </w:r>
      <w:r w:rsidR="00967454">
        <w:rPr>
          <w:rFonts w:ascii="Arial" w:eastAsia="MS Mincho" w:hAnsi="Arial" w:cs="Arial"/>
          <w:sz w:val="22"/>
          <w:szCs w:val="22"/>
        </w:rPr>
        <w:t>Davenport</w:t>
      </w:r>
      <w:r w:rsidR="000714D3" w:rsidRPr="005F1006">
        <w:rPr>
          <w:rFonts w:ascii="Arial" w:eastAsia="MS Mincho" w:hAnsi="Arial" w:cs="Arial"/>
          <w:sz w:val="22"/>
          <w:szCs w:val="22"/>
        </w:rPr>
        <w:t xml:space="preserve">, </w:t>
      </w:r>
      <w:r w:rsidR="00967454">
        <w:rPr>
          <w:rFonts w:ascii="Arial" w:eastAsia="MS Mincho" w:hAnsi="Arial" w:cs="Arial"/>
          <w:sz w:val="22"/>
          <w:szCs w:val="22"/>
        </w:rPr>
        <w:t>IA</w:t>
      </w:r>
      <w:r w:rsidR="000714D3" w:rsidRPr="005F1006">
        <w:rPr>
          <w:rFonts w:ascii="Arial" w:eastAsia="MS Mincho" w:hAnsi="Arial" w:cs="Arial"/>
          <w:sz w:val="22"/>
          <w:szCs w:val="22"/>
        </w:rPr>
        <w:t xml:space="preserve">                  </w:t>
      </w:r>
      <w:r w:rsidR="00057ADA" w:rsidRPr="005F1006">
        <w:rPr>
          <w:rFonts w:ascii="Arial" w:eastAsia="MS Mincho" w:hAnsi="Arial" w:cs="Arial"/>
          <w:sz w:val="22"/>
          <w:szCs w:val="22"/>
        </w:rPr>
        <w:t xml:space="preserve">       </w:t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E873D1">
        <w:rPr>
          <w:rFonts w:ascii="Arial" w:eastAsia="MS Mincho" w:hAnsi="Arial" w:cs="Arial"/>
          <w:sz w:val="22"/>
          <w:szCs w:val="22"/>
        </w:rPr>
        <w:tab/>
      </w:r>
      <w:r w:rsidR="00A65351">
        <w:rPr>
          <w:rFonts w:ascii="Arial" w:eastAsia="MS Mincho" w:hAnsi="Arial" w:cs="Arial"/>
          <w:sz w:val="22"/>
          <w:szCs w:val="22"/>
        </w:rPr>
        <w:tab/>
      </w:r>
      <w:r w:rsidR="00967454">
        <w:rPr>
          <w:rFonts w:ascii="Arial" w:eastAsia="MS Mincho" w:hAnsi="Arial" w:cs="Arial"/>
          <w:sz w:val="22"/>
          <w:szCs w:val="22"/>
        </w:rPr>
        <w:tab/>
        <w:t>June 2024-Present</w:t>
      </w:r>
    </w:p>
    <w:p w14:paraId="2E74415B" w14:textId="77777777" w:rsidR="00C05A78" w:rsidRDefault="00644476" w:rsidP="00C05A78">
      <w:pPr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>Crew Member</w:t>
      </w:r>
    </w:p>
    <w:p w14:paraId="3CFBFC74" w14:textId="77777777" w:rsidR="00C05A78" w:rsidRPr="00C05A78" w:rsidRDefault="001B493A" w:rsidP="00C05A78">
      <w:pPr>
        <w:pStyle w:val="ListParagraph"/>
        <w:numPr>
          <w:ilvl w:val="0"/>
          <w:numId w:val="21"/>
        </w:numPr>
        <w:rPr>
          <w:rFonts w:ascii="Arial" w:eastAsia="MS Mincho" w:hAnsi="Arial" w:cs="Arial"/>
          <w:b/>
          <w:bCs/>
          <w:sz w:val="22"/>
          <w:szCs w:val="22"/>
        </w:rPr>
      </w:pPr>
      <w:r w:rsidRPr="00C05A7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Operate a point of sale (POS) system to process transactions and manage cash drawer</w:t>
      </w:r>
    </w:p>
    <w:p w14:paraId="2A10B10E" w14:textId="77777777" w:rsidR="00C05A78" w:rsidRPr="00C05A78" w:rsidRDefault="001B493A" w:rsidP="00C05A78">
      <w:pPr>
        <w:pStyle w:val="ListParagraph"/>
        <w:numPr>
          <w:ilvl w:val="0"/>
          <w:numId w:val="21"/>
        </w:numPr>
        <w:rPr>
          <w:rFonts w:ascii="Arial" w:eastAsia="MS Mincho" w:hAnsi="Arial" w:cs="Arial"/>
          <w:b/>
          <w:bCs/>
          <w:sz w:val="22"/>
          <w:szCs w:val="22"/>
        </w:rPr>
      </w:pPr>
      <w:r w:rsidRPr="00C05A78">
        <w:rPr>
          <w:rFonts w:ascii="Arial" w:eastAsiaTheme="minorEastAsia" w:hAnsi="Arial" w:cs="Arial"/>
          <w:color w:val="202124"/>
          <w:kern w:val="24"/>
          <w:sz w:val="22"/>
          <w:szCs w:val="22"/>
        </w:rPr>
        <w:t>Maintain a clean and organized work area to ensure efficiency in completing customer orders</w:t>
      </w:r>
    </w:p>
    <w:p w14:paraId="5D65216D" w14:textId="77777777" w:rsidR="001B493A" w:rsidRPr="00C05A78" w:rsidRDefault="001B493A" w:rsidP="00C05A78">
      <w:pPr>
        <w:pStyle w:val="ListParagraph"/>
        <w:numPr>
          <w:ilvl w:val="0"/>
          <w:numId w:val="21"/>
        </w:numPr>
        <w:rPr>
          <w:rFonts w:ascii="Arial" w:eastAsia="MS Mincho" w:hAnsi="Arial" w:cs="Arial"/>
          <w:b/>
          <w:bCs/>
          <w:sz w:val="22"/>
          <w:szCs w:val="22"/>
        </w:rPr>
      </w:pPr>
      <w:r w:rsidRPr="00C05A7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Provide excellent customer service by greeting guests, taking orders, and resolving issues promptly</w:t>
      </w:r>
    </w:p>
    <w:p w14:paraId="0BC04D69" w14:textId="77777777" w:rsidR="008C5424" w:rsidRPr="005915B6" w:rsidRDefault="008C5424" w:rsidP="008C5424">
      <w:pPr>
        <w:rPr>
          <w:rFonts w:ascii="Arial" w:eastAsia="MS Mincho" w:hAnsi="Arial" w:cs="Arial"/>
          <w:sz w:val="12"/>
          <w:szCs w:val="10"/>
        </w:rPr>
      </w:pPr>
    </w:p>
    <w:p w14:paraId="6B665D74" w14:textId="77777777" w:rsidR="008C5424" w:rsidRPr="005915B6" w:rsidRDefault="008C5424" w:rsidP="008C5424">
      <w:pPr>
        <w:rPr>
          <w:rFonts w:ascii="Arial" w:eastAsia="MS Mincho" w:hAnsi="Arial" w:cs="Arial"/>
          <w:b/>
          <w:sz w:val="12"/>
          <w:szCs w:val="10"/>
        </w:rPr>
      </w:pPr>
    </w:p>
    <w:p w14:paraId="511C20B4" w14:textId="77777777" w:rsidR="000A10B1" w:rsidRPr="005F1006" w:rsidRDefault="000A10B1" w:rsidP="000A10B1">
      <w:pPr>
        <w:pBdr>
          <w:bottom w:val="single" w:sz="4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LEADERSHIP &amp; ACTIVITIES</w:t>
      </w:r>
    </w:p>
    <w:p w14:paraId="3F1F7315" w14:textId="77777777" w:rsidR="000A10B1" w:rsidRPr="005915B6" w:rsidRDefault="000A10B1" w:rsidP="000A10B1">
      <w:pPr>
        <w:rPr>
          <w:rFonts w:ascii="Arial" w:eastAsia="MS Mincho" w:hAnsi="Arial" w:cs="Arial"/>
          <w:b/>
          <w:sz w:val="12"/>
          <w:szCs w:val="10"/>
        </w:rPr>
      </w:pPr>
    </w:p>
    <w:p w14:paraId="348EB05D" w14:textId="77777777" w:rsidR="00C05A78" w:rsidRDefault="000A10B1" w:rsidP="00C05A78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Student Organization</w:t>
      </w:r>
      <w:r w:rsidR="002B3C03">
        <w:rPr>
          <w:rFonts w:ascii="Arial" w:eastAsia="MS Mincho" w:hAnsi="Arial" w:cs="Arial"/>
          <w:sz w:val="22"/>
          <w:szCs w:val="22"/>
        </w:rPr>
        <w:t xml:space="preserve"> </w:t>
      </w:r>
      <w:r w:rsidRPr="005F1006">
        <w:rPr>
          <w:rFonts w:ascii="Arial" w:eastAsia="MS Mincho" w:hAnsi="Arial" w:cs="Arial"/>
          <w:sz w:val="22"/>
          <w:szCs w:val="22"/>
        </w:rPr>
        <w:t xml:space="preserve">City, State                         </w:t>
      </w:r>
      <w:r w:rsidR="002B3C03">
        <w:rPr>
          <w:rFonts w:ascii="Arial" w:eastAsia="MS Mincho" w:hAnsi="Arial" w:cs="Arial"/>
          <w:sz w:val="22"/>
          <w:szCs w:val="22"/>
        </w:rPr>
        <w:tab/>
      </w:r>
      <w:r w:rsidR="002B3C03">
        <w:rPr>
          <w:rFonts w:ascii="Arial" w:eastAsia="MS Mincho" w:hAnsi="Arial" w:cs="Arial"/>
          <w:sz w:val="22"/>
          <w:szCs w:val="22"/>
        </w:rPr>
        <w:tab/>
      </w:r>
      <w:r w:rsidR="002B3C03">
        <w:rPr>
          <w:rFonts w:ascii="Arial" w:eastAsia="MS Mincho" w:hAnsi="Arial" w:cs="Arial"/>
          <w:sz w:val="22"/>
          <w:szCs w:val="22"/>
        </w:rPr>
        <w:tab/>
      </w:r>
      <w:r w:rsidR="002B3C03">
        <w:rPr>
          <w:rFonts w:ascii="Arial" w:eastAsia="MS Mincho" w:hAnsi="Arial" w:cs="Arial"/>
          <w:sz w:val="22"/>
          <w:szCs w:val="22"/>
        </w:rPr>
        <w:tab/>
      </w:r>
      <w:r w:rsidR="00BE772C">
        <w:rPr>
          <w:rFonts w:ascii="Arial" w:eastAsia="MS Mincho" w:hAnsi="Arial" w:cs="Arial"/>
          <w:sz w:val="22"/>
          <w:szCs w:val="22"/>
        </w:rPr>
        <w:tab/>
      </w:r>
      <w:r w:rsidRPr="005F1006">
        <w:rPr>
          <w:rFonts w:ascii="Arial" w:eastAsia="MS Mincho" w:hAnsi="Arial" w:cs="Arial"/>
          <w:sz w:val="22"/>
          <w:szCs w:val="22"/>
        </w:rPr>
        <w:t xml:space="preserve">Date </w:t>
      </w:r>
      <w:r w:rsidR="00C05A78">
        <w:rPr>
          <w:rFonts w:ascii="Arial" w:eastAsia="MS Mincho" w:hAnsi="Arial" w:cs="Arial"/>
          <w:sz w:val="22"/>
          <w:szCs w:val="22"/>
        </w:rPr>
        <w:t>–</w:t>
      </w:r>
      <w:r w:rsidRPr="005F1006">
        <w:rPr>
          <w:rFonts w:ascii="Arial" w:eastAsia="MS Mincho" w:hAnsi="Arial" w:cs="Arial"/>
          <w:sz w:val="22"/>
          <w:szCs w:val="22"/>
        </w:rPr>
        <w:t xml:space="preserve"> Date</w:t>
      </w:r>
    </w:p>
    <w:p w14:paraId="6110C16A" w14:textId="77777777" w:rsidR="00C05A78" w:rsidRPr="00C05A78" w:rsidRDefault="00B22308" w:rsidP="00C05A78">
      <w:pPr>
        <w:pStyle w:val="ListParagraph"/>
        <w:numPr>
          <w:ilvl w:val="0"/>
          <w:numId w:val="22"/>
        </w:numPr>
        <w:rPr>
          <w:rFonts w:ascii="Arial" w:eastAsia="MS Mincho" w:hAnsi="Arial" w:cs="Arial"/>
          <w:sz w:val="22"/>
          <w:szCs w:val="22"/>
        </w:rPr>
      </w:pPr>
      <w:r w:rsidRPr="00C05A78">
        <w:rPr>
          <w:rFonts w:ascii="Arial" w:hAnsi="Arial" w:cs="Arial"/>
          <w:sz w:val="22"/>
          <w:szCs w:val="22"/>
        </w:rPr>
        <w:t>Include clubs, teams, and groups that you’ve been a part of and highlight any leadership positions</w:t>
      </w:r>
    </w:p>
    <w:p w14:paraId="5AD8F358" w14:textId="77777777" w:rsidR="00C05A78" w:rsidRPr="00C05A78" w:rsidRDefault="00B22308" w:rsidP="00C05A78">
      <w:pPr>
        <w:pStyle w:val="ListParagraph"/>
        <w:numPr>
          <w:ilvl w:val="0"/>
          <w:numId w:val="22"/>
        </w:numPr>
        <w:rPr>
          <w:rFonts w:ascii="Arial" w:eastAsia="MS Mincho" w:hAnsi="Arial" w:cs="Arial"/>
          <w:sz w:val="22"/>
          <w:szCs w:val="22"/>
        </w:rPr>
      </w:pPr>
      <w:r w:rsidRPr="00C05A78">
        <w:rPr>
          <w:rFonts w:ascii="Arial" w:hAnsi="Arial" w:cs="Arial"/>
          <w:sz w:val="22"/>
          <w:szCs w:val="22"/>
        </w:rPr>
        <w:t>Use action verbs to show your skills and describe projects or events that you helped plan or organize</w:t>
      </w:r>
    </w:p>
    <w:p w14:paraId="4FFC7021" w14:textId="77777777" w:rsidR="00B22308" w:rsidRPr="00C05A78" w:rsidRDefault="00B22308" w:rsidP="00C05A78">
      <w:pPr>
        <w:pStyle w:val="ListParagraph"/>
        <w:numPr>
          <w:ilvl w:val="0"/>
          <w:numId w:val="22"/>
        </w:numPr>
        <w:rPr>
          <w:rFonts w:ascii="Arial" w:eastAsia="MS Mincho" w:hAnsi="Arial" w:cs="Arial"/>
          <w:sz w:val="22"/>
          <w:szCs w:val="22"/>
        </w:rPr>
      </w:pPr>
      <w:r w:rsidRPr="00C05A78">
        <w:rPr>
          <w:rFonts w:ascii="Arial" w:hAnsi="Arial" w:cs="Arial"/>
          <w:sz w:val="22"/>
          <w:szCs w:val="22"/>
        </w:rPr>
        <w:t>Remove this section if you need more space for the section</w:t>
      </w:r>
      <w:r w:rsidR="00644476" w:rsidRPr="00C05A78">
        <w:rPr>
          <w:rFonts w:ascii="Arial" w:hAnsi="Arial" w:cs="Arial"/>
          <w:sz w:val="22"/>
          <w:szCs w:val="22"/>
        </w:rPr>
        <w:t>s</w:t>
      </w:r>
      <w:r w:rsidRPr="00C05A78">
        <w:rPr>
          <w:rFonts w:ascii="Arial" w:hAnsi="Arial" w:cs="Arial"/>
          <w:sz w:val="22"/>
          <w:szCs w:val="22"/>
        </w:rPr>
        <w:t xml:space="preserve"> above</w:t>
      </w:r>
    </w:p>
    <w:p w14:paraId="226670D1" w14:textId="77777777" w:rsidR="00B22308" w:rsidRPr="00184110" w:rsidRDefault="00B22308" w:rsidP="00B22308">
      <w:pPr>
        <w:tabs>
          <w:tab w:val="right" w:pos="10800"/>
        </w:tabs>
        <w:rPr>
          <w:rFonts w:ascii="Arial" w:hAnsi="Arial" w:cs="Arial"/>
          <w:sz w:val="22"/>
          <w:szCs w:val="22"/>
        </w:rPr>
      </w:pPr>
    </w:p>
    <w:p w14:paraId="4F02B8B3" w14:textId="77777777" w:rsidR="00184110" w:rsidRPr="00184110" w:rsidRDefault="00184110" w:rsidP="00184110">
      <w:pPr>
        <w:tabs>
          <w:tab w:val="right" w:pos="10800"/>
        </w:tabs>
        <w:rPr>
          <w:rFonts w:ascii="Arial" w:hAnsi="Arial" w:cs="Arial"/>
          <w:sz w:val="22"/>
          <w:szCs w:val="22"/>
        </w:rPr>
      </w:pPr>
      <w:r w:rsidRPr="00184110">
        <w:rPr>
          <w:rFonts w:ascii="Arial" w:hAnsi="Arial" w:cs="Arial"/>
          <w:sz w:val="22"/>
          <w:szCs w:val="22"/>
        </w:rPr>
        <w:tab/>
      </w:r>
    </w:p>
    <w:sectPr w:rsidR="00184110" w:rsidRPr="00184110" w:rsidSect="008C5424">
      <w:type w:val="continuous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9EAD" w14:textId="77777777" w:rsidR="00E51098" w:rsidRDefault="00E51098">
      <w:r>
        <w:separator/>
      </w:r>
    </w:p>
  </w:endnote>
  <w:endnote w:type="continuationSeparator" w:id="0">
    <w:p w14:paraId="3A79CA10" w14:textId="77777777" w:rsidR="00E51098" w:rsidRDefault="00E5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198C" w14:textId="77777777" w:rsidR="00BD571A" w:rsidRDefault="00BD5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E406" w14:textId="77777777" w:rsidR="00BD571A" w:rsidRDefault="00BD57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E4EA" w14:textId="77777777" w:rsidR="00BD571A" w:rsidRDefault="00BD5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2D24" w14:textId="77777777" w:rsidR="00E51098" w:rsidRDefault="00E51098">
      <w:r>
        <w:separator/>
      </w:r>
    </w:p>
  </w:footnote>
  <w:footnote w:type="continuationSeparator" w:id="0">
    <w:p w14:paraId="4363ED69" w14:textId="77777777" w:rsidR="00E51098" w:rsidRDefault="00E5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C35A" w14:textId="77777777" w:rsidR="00BD571A" w:rsidRDefault="00BD5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C97" w14:textId="77777777" w:rsidR="00BD571A" w:rsidRDefault="00BD5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58A6" w14:textId="77777777" w:rsidR="00BD571A" w:rsidRDefault="00BD5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D2E73D"/>
    <w:multiLevelType w:val="hybridMultilevel"/>
    <w:tmpl w:val="58D6983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A827CC"/>
    <w:multiLevelType w:val="multilevel"/>
    <w:tmpl w:val="6018E700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DC0810"/>
    <w:multiLevelType w:val="hybridMultilevel"/>
    <w:tmpl w:val="F852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556F"/>
    <w:multiLevelType w:val="multilevel"/>
    <w:tmpl w:val="6018E700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0156C1"/>
    <w:multiLevelType w:val="hybridMultilevel"/>
    <w:tmpl w:val="F39C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748"/>
    <w:multiLevelType w:val="hybridMultilevel"/>
    <w:tmpl w:val="09FA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1BCF"/>
    <w:multiLevelType w:val="hybridMultilevel"/>
    <w:tmpl w:val="196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66AA7"/>
    <w:multiLevelType w:val="hybridMultilevel"/>
    <w:tmpl w:val="87F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F34"/>
    <w:multiLevelType w:val="hybridMultilevel"/>
    <w:tmpl w:val="A51A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0674"/>
    <w:multiLevelType w:val="hybridMultilevel"/>
    <w:tmpl w:val="91446C6E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3F8357F1"/>
    <w:multiLevelType w:val="hybridMultilevel"/>
    <w:tmpl w:val="F4F0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E0B04"/>
    <w:multiLevelType w:val="hybridMultilevel"/>
    <w:tmpl w:val="F6DA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27BBA"/>
    <w:multiLevelType w:val="hybridMultilevel"/>
    <w:tmpl w:val="CD96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42C9F"/>
    <w:multiLevelType w:val="hybridMultilevel"/>
    <w:tmpl w:val="22E2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354A3"/>
    <w:multiLevelType w:val="hybridMultilevel"/>
    <w:tmpl w:val="7924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A3B6E"/>
    <w:multiLevelType w:val="hybridMultilevel"/>
    <w:tmpl w:val="52E8DD40"/>
    <w:lvl w:ilvl="0" w:tplc="6A940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46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F8B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8C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49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04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43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A6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B964B1"/>
    <w:multiLevelType w:val="hybridMultilevel"/>
    <w:tmpl w:val="417A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E0561"/>
    <w:multiLevelType w:val="hybridMultilevel"/>
    <w:tmpl w:val="F4D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43E7F"/>
    <w:multiLevelType w:val="hybridMultilevel"/>
    <w:tmpl w:val="7C34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37708"/>
    <w:multiLevelType w:val="hybridMultilevel"/>
    <w:tmpl w:val="9054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550B8"/>
    <w:multiLevelType w:val="multilevel"/>
    <w:tmpl w:val="6018E700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3750241">
    <w:abstractNumId w:val="14"/>
  </w:num>
  <w:num w:numId="2" w16cid:durableId="205409335">
    <w:abstractNumId w:val="2"/>
  </w:num>
  <w:num w:numId="3" w16cid:durableId="1839802944">
    <w:abstractNumId w:val="17"/>
  </w:num>
  <w:num w:numId="4" w16cid:durableId="2061588964">
    <w:abstractNumId w:val="8"/>
  </w:num>
  <w:num w:numId="5" w16cid:durableId="269515189">
    <w:abstractNumId w:val="4"/>
  </w:num>
  <w:num w:numId="6" w16cid:durableId="1840734542">
    <w:abstractNumId w:val="13"/>
  </w:num>
  <w:num w:numId="7" w16cid:durableId="538276149">
    <w:abstractNumId w:val="12"/>
  </w:num>
  <w:num w:numId="8" w16cid:durableId="2141261339">
    <w:abstractNumId w:val="20"/>
  </w:num>
  <w:num w:numId="9" w16cid:durableId="2013138056">
    <w:abstractNumId w:val="15"/>
  </w:num>
  <w:num w:numId="10" w16cid:durableId="1127117053">
    <w:abstractNumId w:val="18"/>
  </w:num>
  <w:num w:numId="11" w16cid:durableId="1631745937">
    <w:abstractNumId w:val="19"/>
  </w:num>
  <w:num w:numId="12" w16cid:durableId="1151365192">
    <w:abstractNumId w:val="7"/>
  </w:num>
  <w:num w:numId="13" w16cid:durableId="210847382">
    <w:abstractNumId w:val="9"/>
  </w:num>
  <w:num w:numId="14" w16cid:durableId="547646375">
    <w:abstractNumId w:val="6"/>
  </w:num>
  <w:num w:numId="15" w16cid:durableId="1769697537">
    <w:abstractNumId w:val="3"/>
  </w:num>
  <w:num w:numId="16" w16cid:durableId="2094694389">
    <w:abstractNumId w:val="0"/>
  </w:num>
  <w:num w:numId="17" w16cid:durableId="1412001694">
    <w:abstractNumId w:val="11"/>
  </w:num>
  <w:num w:numId="18" w16cid:durableId="1321272162">
    <w:abstractNumId w:val="21"/>
  </w:num>
  <w:num w:numId="19" w16cid:durableId="471483369">
    <w:abstractNumId w:val="1"/>
  </w:num>
  <w:num w:numId="20" w16cid:durableId="1600141993">
    <w:abstractNumId w:val="16"/>
  </w:num>
  <w:num w:numId="21" w16cid:durableId="19087528">
    <w:abstractNumId w:val="5"/>
  </w:num>
  <w:num w:numId="22" w16cid:durableId="112141744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CF"/>
    <w:rsid w:val="00003CD5"/>
    <w:rsid w:val="00015F6E"/>
    <w:rsid w:val="0002110C"/>
    <w:rsid w:val="0002575F"/>
    <w:rsid w:val="00037F54"/>
    <w:rsid w:val="00040D59"/>
    <w:rsid w:val="00042A1C"/>
    <w:rsid w:val="000435B5"/>
    <w:rsid w:val="00057ADA"/>
    <w:rsid w:val="000618BE"/>
    <w:rsid w:val="0006284E"/>
    <w:rsid w:val="000628CF"/>
    <w:rsid w:val="00064A59"/>
    <w:rsid w:val="000714D3"/>
    <w:rsid w:val="0007737F"/>
    <w:rsid w:val="000938F6"/>
    <w:rsid w:val="000958C7"/>
    <w:rsid w:val="000A10B1"/>
    <w:rsid w:val="000A6B3D"/>
    <w:rsid w:val="000B2FD5"/>
    <w:rsid w:val="000B306D"/>
    <w:rsid w:val="000C373D"/>
    <w:rsid w:val="000C52ED"/>
    <w:rsid w:val="000C7C60"/>
    <w:rsid w:val="000F153B"/>
    <w:rsid w:val="000F3C33"/>
    <w:rsid w:val="000F419D"/>
    <w:rsid w:val="00103272"/>
    <w:rsid w:val="00103B52"/>
    <w:rsid w:val="001040CA"/>
    <w:rsid w:val="0011106A"/>
    <w:rsid w:val="00114592"/>
    <w:rsid w:val="00123391"/>
    <w:rsid w:val="00126057"/>
    <w:rsid w:val="001262E3"/>
    <w:rsid w:val="00131E70"/>
    <w:rsid w:val="0013263A"/>
    <w:rsid w:val="00140EF3"/>
    <w:rsid w:val="00157DB5"/>
    <w:rsid w:val="00157FB4"/>
    <w:rsid w:val="001651F4"/>
    <w:rsid w:val="00167524"/>
    <w:rsid w:val="00183681"/>
    <w:rsid w:val="00184110"/>
    <w:rsid w:val="00185B86"/>
    <w:rsid w:val="001A2A68"/>
    <w:rsid w:val="001A3568"/>
    <w:rsid w:val="001B1B3D"/>
    <w:rsid w:val="001B2446"/>
    <w:rsid w:val="001B493A"/>
    <w:rsid w:val="001D0E2F"/>
    <w:rsid w:val="001D6690"/>
    <w:rsid w:val="001E22FF"/>
    <w:rsid w:val="001E358B"/>
    <w:rsid w:val="001E3A23"/>
    <w:rsid w:val="001F0E02"/>
    <w:rsid w:val="00200609"/>
    <w:rsid w:val="00202630"/>
    <w:rsid w:val="002114D1"/>
    <w:rsid w:val="002268A8"/>
    <w:rsid w:val="0023186F"/>
    <w:rsid w:val="00234B5E"/>
    <w:rsid w:val="00244F6A"/>
    <w:rsid w:val="002478F2"/>
    <w:rsid w:val="00255AB8"/>
    <w:rsid w:val="00256979"/>
    <w:rsid w:val="002616E9"/>
    <w:rsid w:val="00262940"/>
    <w:rsid w:val="00263767"/>
    <w:rsid w:val="00264EE2"/>
    <w:rsid w:val="002805EC"/>
    <w:rsid w:val="00285996"/>
    <w:rsid w:val="00287325"/>
    <w:rsid w:val="00290169"/>
    <w:rsid w:val="002911DB"/>
    <w:rsid w:val="00296B05"/>
    <w:rsid w:val="002B3C03"/>
    <w:rsid w:val="002E3374"/>
    <w:rsid w:val="002E34EB"/>
    <w:rsid w:val="002F18E8"/>
    <w:rsid w:val="002F4BF1"/>
    <w:rsid w:val="00316D9D"/>
    <w:rsid w:val="00321B90"/>
    <w:rsid w:val="00325270"/>
    <w:rsid w:val="00337261"/>
    <w:rsid w:val="00342B6B"/>
    <w:rsid w:val="00353D54"/>
    <w:rsid w:val="003548D7"/>
    <w:rsid w:val="00356493"/>
    <w:rsid w:val="00361E78"/>
    <w:rsid w:val="003636EA"/>
    <w:rsid w:val="00366B51"/>
    <w:rsid w:val="0037278C"/>
    <w:rsid w:val="00374C54"/>
    <w:rsid w:val="0039695F"/>
    <w:rsid w:val="003B05BE"/>
    <w:rsid w:val="003B147A"/>
    <w:rsid w:val="003B2E17"/>
    <w:rsid w:val="003C699F"/>
    <w:rsid w:val="003F0405"/>
    <w:rsid w:val="003F2580"/>
    <w:rsid w:val="00406056"/>
    <w:rsid w:val="004333BC"/>
    <w:rsid w:val="00451A45"/>
    <w:rsid w:val="004827B4"/>
    <w:rsid w:val="00491133"/>
    <w:rsid w:val="00493A19"/>
    <w:rsid w:val="004962A2"/>
    <w:rsid w:val="004A3C5B"/>
    <w:rsid w:val="004B3AC8"/>
    <w:rsid w:val="004C5EA0"/>
    <w:rsid w:val="004D304F"/>
    <w:rsid w:val="004D6D47"/>
    <w:rsid w:val="004E6407"/>
    <w:rsid w:val="004E6FEB"/>
    <w:rsid w:val="004E7855"/>
    <w:rsid w:val="004F414E"/>
    <w:rsid w:val="004F4921"/>
    <w:rsid w:val="004F7FC4"/>
    <w:rsid w:val="00501108"/>
    <w:rsid w:val="00506B75"/>
    <w:rsid w:val="00507263"/>
    <w:rsid w:val="005111E9"/>
    <w:rsid w:val="0052420F"/>
    <w:rsid w:val="0052762D"/>
    <w:rsid w:val="00536B86"/>
    <w:rsid w:val="0054135F"/>
    <w:rsid w:val="005452EE"/>
    <w:rsid w:val="00555D17"/>
    <w:rsid w:val="00570FFD"/>
    <w:rsid w:val="005915B6"/>
    <w:rsid w:val="00592681"/>
    <w:rsid w:val="005946E3"/>
    <w:rsid w:val="005955E3"/>
    <w:rsid w:val="00597FDF"/>
    <w:rsid w:val="005A3CB6"/>
    <w:rsid w:val="005C3828"/>
    <w:rsid w:val="005C67AC"/>
    <w:rsid w:val="005D0FDB"/>
    <w:rsid w:val="005F1006"/>
    <w:rsid w:val="005F328E"/>
    <w:rsid w:val="005F6D2E"/>
    <w:rsid w:val="0060148D"/>
    <w:rsid w:val="00602181"/>
    <w:rsid w:val="00604259"/>
    <w:rsid w:val="00617203"/>
    <w:rsid w:val="0062298C"/>
    <w:rsid w:val="00641E78"/>
    <w:rsid w:val="00644476"/>
    <w:rsid w:val="00644BE0"/>
    <w:rsid w:val="00653376"/>
    <w:rsid w:val="00660ED4"/>
    <w:rsid w:val="006625B0"/>
    <w:rsid w:val="00663F15"/>
    <w:rsid w:val="0067020A"/>
    <w:rsid w:val="00673A78"/>
    <w:rsid w:val="006877FC"/>
    <w:rsid w:val="006956B5"/>
    <w:rsid w:val="006A069B"/>
    <w:rsid w:val="006A0D00"/>
    <w:rsid w:val="006A374C"/>
    <w:rsid w:val="006C5B92"/>
    <w:rsid w:val="006C75CA"/>
    <w:rsid w:val="006D4103"/>
    <w:rsid w:val="006D411B"/>
    <w:rsid w:val="006F2011"/>
    <w:rsid w:val="006F4ADC"/>
    <w:rsid w:val="007073B5"/>
    <w:rsid w:val="00711914"/>
    <w:rsid w:val="00724C3A"/>
    <w:rsid w:val="00731D82"/>
    <w:rsid w:val="00732306"/>
    <w:rsid w:val="007323C1"/>
    <w:rsid w:val="00753702"/>
    <w:rsid w:val="00756581"/>
    <w:rsid w:val="00757408"/>
    <w:rsid w:val="0076151D"/>
    <w:rsid w:val="00765B75"/>
    <w:rsid w:val="00774D03"/>
    <w:rsid w:val="0077690B"/>
    <w:rsid w:val="007801DD"/>
    <w:rsid w:val="00781E13"/>
    <w:rsid w:val="00784534"/>
    <w:rsid w:val="00792F3A"/>
    <w:rsid w:val="00794FF3"/>
    <w:rsid w:val="00797429"/>
    <w:rsid w:val="007A1A66"/>
    <w:rsid w:val="007B1757"/>
    <w:rsid w:val="007B2B43"/>
    <w:rsid w:val="007B3798"/>
    <w:rsid w:val="007B39AD"/>
    <w:rsid w:val="007B7535"/>
    <w:rsid w:val="007C01D6"/>
    <w:rsid w:val="007D661A"/>
    <w:rsid w:val="007E1F14"/>
    <w:rsid w:val="007E7306"/>
    <w:rsid w:val="008045F6"/>
    <w:rsid w:val="0082094F"/>
    <w:rsid w:val="00821FD0"/>
    <w:rsid w:val="00837881"/>
    <w:rsid w:val="00857A54"/>
    <w:rsid w:val="00857C68"/>
    <w:rsid w:val="008651DF"/>
    <w:rsid w:val="00867539"/>
    <w:rsid w:val="00873250"/>
    <w:rsid w:val="00876151"/>
    <w:rsid w:val="008800B9"/>
    <w:rsid w:val="00882CBB"/>
    <w:rsid w:val="00883946"/>
    <w:rsid w:val="008842B7"/>
    <w:rsid w:val="00885D54"/>
    <w:rsid w:val="0089215E"/>
    <w:rsid w:val="00892E66"/>
    <w:rsid w:val="008A2C89"/>
    <w:rsid w:val="008A5007"/>
    <w:rsid w:val="008B4CF2"/>
    <w:rsid w:val="008B61C9"/>
    <w:rsid w:val="008C5424"/>
    <w:rsid w:val="008C5C6F"/>
    <w:rsid w:val="008E695E"/>
    <w:rsid w:val="008F779D"/>
    <w:rsid w:val="00901DC4"/>
    <w:rsid w:val="00904AB5"/>
    <w:rsid w:val="00905AF8"/>
    <w:rsid w:val="00905B18"/>
    <w:rsid w:val="00914BA3"/>
    <w:rsid w:val="00924ABD"/>
    <w:rsid w:val="00941456"/>
    <w:rsid w:val="0094171A"/>
    <w:rsid w:val="00941AE4"/>
    <w:rsid w:val="00942887"/>
    <w:rsid w:val="00947CA0"/>
    <w:rsid w:val="009519E8"/>
    <w:rsid w:val="00951AF6"/>
    <w:rsid w:val="00957275"/>
    <w:rsid w:val="00957D4E"/>
    <w:rsid w:val="0096063B"/>
    <w:rsid w:val="009657B0"/>
    <w:rsid w:val="00967454"/>
    <w:rsid w:val="00967D8C"/>
    <w:rsid w:val="00971DB4"/>
    <w:rsid w:val="00975A08"/>
    <w:rsid w:val="009933F0"/>
    <w:rsid w:val="0099791A"/>
    <w:rsid w:val="009C4DC6"/>
    <w:rsid w:val="009E20E7"/>
    <w:rsid w:val="009E62A0"/>
    <w:rsid w:val="009E7A99"/>
    <w:rsid w:val="009F7504"/>
    <w:rsid w:val="00A06440"/>
    <w:rsid w:val="00A0696A"/>
    <w:rsid w:val="00A307C6"/>
    <w:rsid w:val="00A33758"/>
    <w:rsid w:val="00A47D4B"/>
    <w:rsid w:val="00A52503"/>
    <w:rsid w:val="00A6119E"/>
    <w:rsid w:val="00A61A99"/>
    <w:rsid w:val="00A65351"/>
    <w:rsid w:val="00A71E80"/>
    <w:rsid w:val="00A7234E"/>
    <w:rsid w:val="00A755FF"/>
    <w:rsid w:val="00A9014A"/>
    <w:rsid w:val="00A95676"/>
    <w:rsid w:val="00A9575E"/>
    <w:rsid w:val="00A979C0"/>
    <w:rsid w:val="00AA099F"/>
    <w:rsid w:val="00AA7363"/>
    <w:rsid w:val="00AB3216"/>
    <w:rsid w:val="00AB3355"/>
    <w:rsid w:val="00AB4116"/>
    <w:rsid w:val="00AB6B2C"/>
    <w:rsid w:val="00AC7EBD"/>
    <w:rsid w:val="00AE205E"/>
    <w:rsid w:val="00AF3C8D"/>
    <w:rsid w:val="00B06931"/>
    <w:rsid w:val="00B200C3"/>
    <w:rsid w:val="00B211CD"/>
    <w:rsid w:val="00B22308"/>
    <w:rsid w:val="00B23396"/>
    <w:rsid w:val="00B2446E"/>
    <w:rsid w:val="00B314BA"/>
    <w:rsid w:val="00B41DEC"/>
    <w:rsid w:val="00B461AE"/>
    <w:rsid w:val="00B462B4"/>
    <w:rsid w:val="00B669EE"/>
    <w:rsid w:val="00B66D3D"/>
    <w:rsid w:val="00B73D1D"/>
    <w:rsid w:val="00B81BDF"/>
    <w:rsid w:val="00B847EA"/>
    <w:rsid w:val="00B90E5D"/>
    <w:rsid w:val="00B919EF"/>
    <w:rsid w:val="00B94064"/>
    <w:rsid w:val="00B97FA3"/>
    <w:rsid w:val="00BA0FBA"/>
    <w:rsid w:val="00BA6987"/>
    <w:rsid w:val="00BB0A07"/>
    <w:rsid w:val="00BB1691"/>
    <w:rsid w:val="00BB22F0"/>
    <w:rsid w:val="00BC3880"/>
    <w:rsid w:val="00BD571A"/>
    <w:rsid w:val="00BE2165"/>
    <w:rsid w:val="00BE396B"/>
    <w:rsid w:val="00BE4725"/>
    <w:rsid w:val="00BE772C"/>
    <w:rsid w:val="00BF45BA"/>
    <w:rsid w:val="00BF78E5"/>
    <w:rsid w:val="00C04491"/>
    <w:rsid w:val="00C05A78"/>
    <w:rsid w:val="00C10589"/>
    <w:rsid w:val="00C10B22"/>
    <w:rsid w:val="00C13C2C"/>
    <w:rsid w:val="00C205DA"/>
    <w:rsid w:val="00C24581"/>
    <w:rsid w:val="00C26052"/>
    <w:rsid w:val="00C31524"/>
    <w:rsid w:val="00C378D0"/>
    <w:rsid w:val="00C4315F"/>
    <w:rsid w:val="00C50727"/>
    <w:rsid w:val="00C54BD3"/>
    <w:rsid w:val="00C55070"/>
    <w:rsid w:val="00C56032"/>
    <w:rsid w:val="00C56B26"/>
    <w:rsid w:val="00C6004D"/>
    <w:rsid w:val="00C656B9"/>
    <w:rsid w:val="00C65ED5"/>
    <w:rsid w:val="00C66D22"/>
    <w:rsid w:val="00C8035A"/>
    <w:rsid w:val="00C95E3C"/>
    <w:rsid w:val="00CA0F89"/>
    <w:rsid w:val="00CA6325"/>
    <w:rsid w:val="00CB37C9"/>
    <w:rsid w:val="00CB400A"/>
    <w:rsid w:val="00CC0348"/>
    <w:rsid w:val="00CC3FFD"/>
    <w:rsid w:val="00CC46B4"/>
    <w:rsid w:val="00CC49F4"/>
    <w:rsid w:val="00CC7D3E"/>
    <w:rsid w:val="00CD0AD4"/>
    <w:rsid w:val="00CD6A4C"/>
    <w:rsid w:val="00CD73AC"/>
    <w:rsid w:val="00CE20B1"/>
    <w:rsid w:val="00CE2138"/>
    <w:rsid w:val="00CE2DB7"/>
    <w:rsid w:val="00CE3EC6"/>
    <w:rsid w:val="00CF7D9E"/>
    <w:rsid w:val="00D07E33"/>
    <w:rsid w:val="00D22964"/>
    <w:rsid w:val="00D26F1C"/>
    <w:rsid w:val="00D2751A"/>
    <w:rsid w:val="00D32AD8"/>
    <w:rsid w:val="00D3774A"/>
    <w:rsid w:val="00D424DA"/>
    <w:rsid w:val="00D44033"/>
    <w:rsid w:val="00D569A4"/>
    <w:rsid w:val="00D63D16"/>
    <w:rsid w:val="00D72541"/>
    <w:rsid w:val="00D751D6"/>
    <w:rsid w:val="00D80266"/>
    <w:rsid w:val="00D8461F"/>
    <w:rsid w:val="00D916FF"/>
    <w:rsid w:val="00DA3191"/>
    <w:rsid w:val="00DB1648"/>
    <w:rsid w:val="00DB21A1"/>
    <w:rsid w:val="00DB516C"/>
    <w:rsid w:val="00DC1E6E"/>
    <w:rsid w:val="00DC5460"/>
    <w:rsid w:val="00DD5DDA"/>
    <w:rsid w:val="00DE30B2"/>
    <w:rsid w:val="00DF1C35"/>
    <w:rsid w:val="00DF1CC7"/>
    <w:rsid w:val="00E07CBD"/>
    <w:rsid w:val="00E101BE"/>
    <w:rsid w:val="00E11289"/>
    <w:rsid w:val="00E12AA6"/>
    <w:rsid w:val="00E17BE2"/>
    <w:rsid w:val="00E219AD"/>
    <w:rsid w:val="00E22810"/>
    <w:rsid w:val="00E33393"/>
    <w:rsid w:val="00E37654"/>
    <w:rsid w:val="00E406CC"/>
    <w:rsid w:val="00E42DA3"/>
    <w:rsid w:val="00E4535F"/>
    <w:rsid w:val="00E51098"/>
    <w:rsid w:val="00E54D04"/>
    <w:rsid w:val="00E55A54"/>
    <w:rsid w:val="00E6344C"/>
    <w:rsid w:val="00E63EB1"/>
    <w:rsid w:val="00E67295"/>
    <w:rsid w:val="00E74B4F"/>
    <w:rsid w:val="00E84AD3"/>
    <w:rsid w:val="00E86204"/>
    <w:rsid w:val="00E873D1"/>
    <w:rsid w:val="00E91FF2"/>
    <w:rsid w:val="00E9406A"/>
    <w:rsid w:val="00EA2323"/>
    <w:rsid w:val="00EA62DE"/>
    <w:rsid w:val="00EA7311"/>
    <w:rsid w:val="00EB3F69"/>
    <w:rsid w:val="00EB6B54"/>
    <w:rsid w:val="00EC1494"/>
    <w:rsid w:val="00EC2176"/>
    <w:rsid w:val="00EC2289"/>
    <w:rsid w:val="00EC3A83"/>
    <w:rsid w:val="00EC3B1A"/>
    <w:rsid w:val="00EC437D"/>
    <w:rsid w:val="00EC5181"/>
    <w:rsid w:val="00EC5226"/>
    <w:rsid w:val="00ED1460"/>
    <w:rsid w:val="00ED32E6"/>
    <w:rsid w:val="00ED79F0"/>
    <w:rsid w:val="00EE6D09"/>
    <w:rsid w:val="00EE7876"/>
    <w:rsid w:val="00F03B83"/>
    <w:rsid w:val="00F05346"/>
    <w:rsid w:val="00F07110"/>
    <w:rsid w:val="00F10BAE"/>
    <w:rsid w:val="00F21538"/>
    <w:rsid w:val="00F23183"/>
    <w:rsid w:val="00F24356"/>
    <w:rsid w:val="00F31E4E"/>
    <w:rsid w:val="00F345FD"/>
    <w:rsid w:val="00F407C4"/>
    <w:rsid w:val="00F431E4"/>
    <w:rsid w:val="00F44C9D"/>
    <w:rsid w:val="00F47CAD"/>
    <w:rsid w:val="00F57D31"/>
    <w:rsid w:val="00F65888"/>
    <w:rsid w:val="00F727DA"/>
    <w:rsid w:val="00F82FD4"/>
    <w:rsid w:val="00F8614A"/>
    <w:rsid w:val="00F87927"/>
    <w:rsid w:val="00F93812"/>
    <w:rsid w:val="00F96974"/>
    <w:rsid w:val="00F973F0"/>
    <w:rsid w:val="00FA4C7A"/>
    <w:rsid w:val="00FB0EC1"/>
    <w:rsid w:val="00FC4AAF"/>
    <w:rsid w:val="00FC58E7"/>
    <w:rsid w:val="00FC6EC1"/>
    <w:rsid w:val="00FD6AFC"/>
    <w:rsid w:val="00FE2633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97EAC"/>
  <w15:docId w15:val="{6C27D87A-01DF-422C-A55F-FC6D93CC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C89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8A2C89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8A2C89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8A2C89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8A2C89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8A2C89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8A2C89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2C8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8A2C89"/>
    <w:rPr>
      <w:rFonts w:ascii="Courier New" w:hAnsi="Courier New" w:cs="Courier New"/>
    </w:rPr>
  </w:style>
  <w:style w:type="paragraph" w:styleId="Title">
    <w:name w:val="Title"/>
    <w:basedOn w:val="Normal"/>
    <w:qFormat/>
    <w:rsid w:val="008A2C89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8A2C89"/>
    <w:rPr>
      <w:color w:val="0000FF"/>
      <w:u w:val="single"/>
    </w:rPr>
  </w:style>
  <w:style w:type="paragraph" w:styleId="BodyText">
    <w:name w:val="Body Text"/>
    <w:basedOn w:val="Normal"/>
    <w:semiHidden/>
    <w:rsid w:val="008A2C89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8A2C8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C8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C89"/>
    <w:rPr>
      <w:sz w:val="24"/>
      <w:szCs w:val="24"/>
    </w:rPr>
  </w:style>
  <w:style w:type="paragraph" w:customStyle="1" w:styleId="Name">
    <w:name w:val="Name"/>
    <w:basedOn w:val="PlainText"/>
    <w:autoRedefine/>
    <w:rsid w:val="00D424DA"/>
    <w:pPr>
      <w:shd w:val="pct15" w:color="auto" w:fill="auto"/>
      <w:spacing w:before="120" w:after="80"/>
      <w:jc w:val="center"/>
    </w:pPr>
    <w:rPr>
      <w:rFonts w:ascii="Trebuchet MS" w:hAnsi="Trebuchet MS" w:cs="Times New Roman"/>
      <w:b/>
      <w:bCs/>
      <w:spacing w:val="20"/>
      <w:sz w:val="40"/>
      <w:szCs w:val="40"/>
    </w:rPr>
  </w:style>
  <w:style w:type="character" w:customStyle="1" w:styleId="JobTextChar">
    <w:name w:val="Job Text Char"/>
    <w:basedOn w:val="PlainTextChar"/>
    <w:link w:val="JobText"/>
    <w:rsid w:val="008A2C89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8A2C89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8A2C89"/>
    <w:pPr>
      <w:numPr>
        <w:numId w:val="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8A2C89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8A2C89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8A2C89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8A2C89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8A2C89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8A2C89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8A2C89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8A2C89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8A2C89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C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C8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8A2C89"/>
  </w:style>
  <w:style w:type="paragraph" w:customStyle="1" w:styleId="Default">
    <w:name w:val="Default"/>
    <w:rsid w:val="001D0E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3">
    <w:name w:val="adbe_style_0003"/>
    <w:basedOn w:val="Default"/>
    <w:next w:val="Default"/>
    <w:uiPriority w:val="99"/>
    <w:rsid w:val="001D0E2F"/>
    <w:rPr>
      <w:color w:val="auto"/>
    </w:rPr>
  </w:style>
  <w:style w:type="paragraph" w:customStyle="1" w:styleId="adbetext0004">
    <w:name w:val="adbe_text_0004"/>
    <w:basedOn w:val="Default"/>
    <w:next w:val="Default"/>
    <w:uiPriority w:val="99"/>
    <w:rsid w:val="001D0E2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shields\OneDrive%20-%20Eastern%20Iowa%20Community%20Colleges\Presentations\Resum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AAC141-A2BA-4FDD-BFAF-DAAB66BB3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EICCD</Company>
  <LinksUpToDate>false</LinksUpToDate>
  <CharactersWithSpaces>2247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Shields, Shawna M</dc:creator>
  <cp:lastModifiedBy>Harrison, Nicole</cp:lastModifiedBy>
  <cp:revision>2</cp:revision>
  <cp:lastPrinted>2009-06-18T17:50:00Z</cp:lastPrinted>
  <dcterms:created xsi:type="dcterms:W3CDTF">2026-07-14T21:17:00Z</dcterms:created>
  <dcterms:modified xsi:type="dcterms:W3CDTF">2026-07-15T19:12:00Z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TC101953374</vt:lpwstr>
  </property>
  <property fmtid="{D5CDD505-2E9C-101B-9397-08002B2CF9AE}" pid="3" name="GrammarlyDocumentId">
    <vt:lpwstr>1414f14260ad8303dc7c0dee155cdb265bc275292993bda7faa2919ba33a1725</vt:lpwstr>
  </property>
</Properties>
</file>